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88" w:rsidRDefault="00505688" w:rsidP="0076763C">
      <w:pPr>
        <w:pStyle w:val="NormalWeb"/>
        <w:spacing w:before="0" w:beforeAutospacing="0" w:after="0" w:afterAutospacing="0"/>
        <w:jc w:val="center"/>
      </w:pPr>
      <w:r>
        <w:pict>
          <v:shape id="_x0000_i1026" type="#_x0000_t75" alt="" style="width:54pt;height:43.5pt">
            <v:imagedata r:id="rId5" r:href="rId6"/>
          </v:shape>
        </w:pict>
      </w:r>
    </w:p>
    <w:p w:rsidR="00505688" w:rsidRDefault="00505688" w:rsidP="0076763C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  <w:sz w:val="20"/>
          <w:szCs w:val="20"/>
        </w:rPr>
        <w:t>MINISTERO DELL’ISTRUZIONE, DELL’UNIVERSITÀ E DELLA RICERCA</w:t>
      </w:r>
    </w:p>
    <w:p w:rsidR="00505688" w:rsidRDefault="00505688" w:rsidP="0076763C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  <w:sz w:val="20"/>
          <w:szCs w:val="20"/>
        </w:rPr>
        <w:t>UFFICIO SCOLASTICO REGIONALE DELLA LOMBARDIA</w:t>
      </w:r>
    </w:p>
    <w:p w:rsidR="00505688" w:rsidRDefault="00505688" w:rsidP="0076763C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  <w:sz w:val="20"/>
          <w:szCs w:val="20"/>
        </w:rPr>
        <w:t>ISTITUTO COMPRENSIVO DI SCUOLE PRIMARIE E SECONDARIE DI PRIMO GRADO</w:t>
      </w:r>
    </w:p>
    <w:p w:rsidR="00505688" w:rsidRDefault="00505688" w:rsidP="0076763C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  <w:sz w:val="20"/>
          <w:szCs w:val="20"/>
        </w:rPr>
        <w:t>“TEODORO CIRESOLA”</w:t>
      </w:r>
    </w:p>
    <w:p w:rsidR="00505688" w:rsidRDefault="00505688" w:rsidP="0076763C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  <w:sz w:val="20"/>
          <w:szCs w:val="20"/>
        </w:rPr>
        <w:t xml:space="preserve">V. LE BRIANZA N. 14/18 e VIA VENINI N. 80 - 20127 MILANO (MI) </w:t>
      </w:r>
    </w:p>
    <w:p w:rsidR="00505688" w:rsidRPr="00315F09" w:rsidRDefault="00505688" w:rsidP="0076763C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315F09">
        <w:rPr>
          <w:rFonts w:ascii="Cambria" w:hAnsi="Cambria"/>
          <w:color w:val="000000"/>
          <w:sz w:val="20"/>
          <w:szCs w:val="20"/>
          <w:lang w:val="en-GB"/>
        </w:rPr>
        <w:t>Tel. 02/88444661 - Fax 02/88444665</w:t>
      </w:r>
    </w:p>
    <w:p w:rsidR="00505688" w:rsidRDefault="00505688" w:rsidP="0076763C">
      <w:pPr>
        <w:pStyle w:val="NormalWeb"/>
        <w:spacing w:before="0" w:beforeAutospacing="0" w:after="0" w:afterAutospacing="0"/>
        <w:jc w:val="center"/>
      </w:pPr>
      <w:r w:rsidRPr="00315F09">
        <w:rPr>
          <w:rFonts w:ascii="Cambria" w:hAnsi="Cambria"/>
          <w:color w:val="000000"/>
          <w:sz w:val="20"/>
          <w:szCs w:val="20"/>
          <w:lang w:val="en-GB"/>
        </w:rPr>
        <w:t xml:space="preserve">COD. MECC. MIIC81700R - COD. </w:t>
      </w:r>
      <w:r>
        <w:rPr>
          <w:rFonts w:ascii="Cambria" w:hAnsi="Cambria"/>
          <w:color w:val="000000"/>
          <w:sz w:val="20"/>
          <w:szCs w:val="20"/>
        </w:rPr>
        <w:t xml:space="preserve">FISC. 97117370151 - e-mail: </w:t>
      </w:r>
      <w:hyperlink r:id="rId7" w:history="1">
        <w:r>
          <w:rPr>
            <w:rStyle w:val="Hyperlink"/>
            <w:rFonts w:ascii="Cambria" w:hAnsi="Cambria"/>
            <w:sz w:val="20"/>
            <w:szCs w:val="20"/>
          </w:rPr>
          <w:t>MIIC81700R@istruzione.it</w:t>
        </w:r>
      </w:hyperlink>
      <w:r>
        <w:rPr>
          <w:rFonts w:ascii="Cambria" w:hAnsi="Cambria"/>
          <w:color w:val="000000"/>
          <w:sz w:val="20"/>
          <w:szCs w:val="20"/>
        </w:rPr>
        <w:t xml:space="preserve">   - </w:t>
      </w:r>
      <w:hyperlink r:id="rId8" w:history="1">
        <w:r>
          <w:rPr>
            <w:rStyle w:val="Hyperlink"/>
            <w:rFonts w:ascii="Cambria" w:hAnsi="Cambria"/>
            <w:sz w:val="20"/>
            <w:szCs w:val="20"/>
          </w:rPr>
          <w:t>MIIC81700R@pec.istruzione.it</w:t>
        </w:r>
      </w:hyperlink>
      <w:r>
        <w:rPr>
          <w:rFonts w:ascii="Cambria" w:hAnsi="Cambria"/>
          <w:color w:val="000000"/>
          <w:sz w:val="20"/>
          <w:szCs w:val="20"/>
        </w:rPr>
        <w:t xml:space="preserve">  -  www.icsciresola.gov.it</w:t>
      </w:r>
    </w:p>
    <w:p w:rsidR="00505688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center"/>
        <w:rPr>
          <w:rFonts w:ascii="Calibri" w:hAnsi="Calibri"/>
          <w:noProof/>
          <w:sz w:val="28"/>
          <w:szCs w:val="28"/>
        </w:rPr>
      </w:pPr>
    </w:p>
    <w:p w:rsidR="00505688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center"/>
        <w:rPr>
          <w:rFonts w:ascii="Calibri" w:hAnsi="Calibri"/>
          <w:noProof/>
          <w:sz w:val="28"/>
          <w:szCs w:val="28"/>
        </w:rPr>
      </w:pPr>
      <w:r w:rsidRPr="00DC17C0">
        <w:rPr>
          <w:rFonts w:ascii="Calibri" w:hAnsi="Calibri"/>
          <w:noProof/>
          <w:sz w:val="28"/>
          <w:szCs w:val="28"/>
        </w:rPr>
        <w:t xml:space="preserve">REGOLAMENTO DI UTILIZZO DELL’iPad </w:t>
      </w:r>
      <w:r>
        <w:rPr>
          <w:rFonts w:ascii="Calibri" w:hAnsi="Calibri"/>
          <w:noProof/>
          <w:sz w:val="28"/>
          <w:szCs w:val="28"/>
        </w:rPr>
        <w:t>A SCUOLA</w:t>
      </w:r>
    </w:p>
    <w:p w:rsidR="00505688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center"/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t>A.S. 2016/2017</w:t>
      </w:r>
    </w:p>
    <w:p w:rsidR="00505688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center"/>
        <w:rPr>
          <w:rFonts w:ascii="Calibri" w:hAnsi="Calibri"/>
          <w:noProof/>
          <w:sz w:val="28"/>
          <w:szCs w:val="28"/>
        </w:rPr>
      </w:pPr>
    </w:p>
    <w:p w:rsidR="00505688" w:rsidRPr="00134F10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center"/>
        <w:rPr>
          <w:rFonts w:ascii="Calibri" w:hAnsi="Calibri"/>
          <w:i/>
          <w:noProof/>
          <w:sz w:val="28"/>
          <w:szCs w:val="28"/>
        </w:rPr>
      </w:pPr>
      <w:r w:rsidRPr="00134F10">
        <w:rPr>
          <w:rFonts w:ascii="Calibri" w:hAnsi="Calibri"/>
          <w:i/>
          <w:noProof/>
          <w:sz w:val="28"/>
          <w:szCs w:val="28"/>
        </w:rPr>
        <w:t xml:space="preserve">il presente documento </w:t>
      </w:r>
      <w:r>
        <w:rPr>
          <w:rFonts w:ascii="Calibri" w:hAnsi="Calibri"/>
          <w:i/>
          <w:noProof/>
          <w:sz w:val="28"/>
          <w:szCs w:val="28"/>
        </w:rPr>
        <w:t>è allegato al patto di corresponsabilità</w:t>
      </w:r>
    </w:p>
    <w:p w:rsidR="00505688" w:rsidRPr="00DC17C0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/>
          <w:noProof/>
        </w:rPr>
      </w:pPr>
    </w:p>
    <w:p w:rsidR="00505688" w:rsidRPr="00DC17C0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b/>
        </w:rPr>
      </w:pPr>
      <w:r>
        <w:rPr>
          <w:noProof/>
          <w:lang w:eastAsia="it-IT"/>
        </w:rPr>
        <w:pict>
          <v:shape id="_x0000_s1026" type="#_x0000_t75" style="position:absolute;left:0;text-align:left;margin-left:-18pt;margin-top:.25pt;width:156pt;height:104pt;z-index:-251658240" wrapcoords="-104 0 -104 21445 21600 21445 21600 0 -104 0">
            <v:imagedata r:id="rId9" o:title=""/>
            <w10:wrap type="tight"/>
          </v:shape>
        </w:pict>
      </w:r>
      <w:r w:rsidRPr="00DC17C0">
        <w:rPr>
          <w:rFonts w:ascii="Calibri" w:hAnsi="Calibri" w:cs="Tahoma"/>
          <w:b/>
        </w:rPr>
        <w:t>Compiti dello studente: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L I’Pad è esclusivamente uno strumento di studio e di lavoro. Ogni alunno è responsabile del proprio iPad.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 xml:space="preserve">Lo studente a scuola può utilizzare l’iPad solamente per usi e scopi didattici, quando autorizzato dagli insegnanti. In nessun caso senza autorizzazione l’alunno può utilizzare l’iPad per giocare, ascoltare musica, vedere film, scaricare applicazioni </w:t>
      </w:r>
      <w:r>
        <w:rPr>
          <w:rFonts w:ascii="Calibri" w:hAnsi="Calibri" w:cs="Tahoma"/>
          <w:sz w:val="20"/>
          <w:szCs w:val="20"/>
        </w:rPr>
        <w:t>(ect.)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 xml:space="preserve">Lo studente non può utilizzare l’applicazione della fotocamera e dei registratori audio e video se non autorizzato dall’insegnante. 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Ogni studente può utilizzare unicamente ed esclusivamente il proprio iPad. Non è consentito prestare ad altri studenti, anche compagni di classe, il proprio iPad. Lo studente che farà utilizzare il proprio iPad ad altri, é responsabile dei danni eventualmente causati e verrà ammonito. Lo studente che utilizzerà l’iPad di un altro compagno verrà ammonito.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Lo studente non può abbandonare il proprio iPad incustodito, né darlo in custodia a terzi ovvero ad altro studente.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in caso di smarrimento o furto o rottura del dispositivo lo studente deve avvertire immediatamente il docente presente in classe.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Ogni volta che lo studente si allontani dall’aula,  deve consegnare il proprio iPad all’insegnante che lo custodirà sino al suo rientro.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Quando tutto il gruppo classe uscirà dall’aula per recarsi in mensa ovvero in palestra e comunque ogni volta che l’intera classe uscirà dall’aula, gli iPad saranno presi in custodia dal docente in posto sicuro.</w:t>
      </w:r>
    </w:p>
    <w:p w:rsidR="00505688" w:rsidRPr="00DC17C0" w:rsidRDefault="00505688" w:rsidP="00DC17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E’ cura dello studente preparare alla sera il proprio iPad a casa mettendolo in carica, in quanto non é possibile farlo in classe.</w:t>
      </w:r>
    </w:p>
    <w:p w:rsidR="00505688" w:rsidRPr="00DC17C0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</w:p>
    <w:p w:rsidR="00505688" w:rsidRPr="00DC17C0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b/>
        </w:rPr>
      </w:pPr>
      <w:r>
        <w:rPr>
          <w:noProof/>
          <w:lang w:eastAsia="it-IT"/>
        </w:rPr>
        <w:pict>
          <v:shape id="irc_mi" o:spid="_x0000_s1027" type="#_x0000_t75" alt="" style="position:absolute;left:0;text-align:left;margin-left:0;margin-top:6.85pt;width:2in;height:80.85pt;z-index:-251657216" wrapcoords="-112 0 -112 21400 21600 21400 21600 0 -112 0">
            <v:imagedata r:id="rId10" o:title=""/>
            <w10:wrap type="tight"/>
          </v:shape>
        </w:pict>
      </w:r>
      <w:r w:rsidRPr="00DC17C0">
        <w:rPr>
          <w:rFonts w:ascii="Calibri" w:hAnsi="Calibri" w:cs="Tahoma"/>
          <w:b/>
        </w:rPr>
        <w:t>Compiti delle famiglie:</w:t>
      </w:r>
    </w:p>
    <w:p w:rsidR="00505688" w:rsidRPr="00DC17C0" w:rsidRDefault="00505688" w:rsidP="00DC17C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E’  obbligatorio rendere riconoscibile il tablet tramite etichetta</w:t>
      </w:r>
    </w:p>
    <w:p w:rsidR="00505688" w:rsidRPr="00DC17C0" w:rsidRDefault="00505688" w:rsidP="00DC17C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E’ consigliato provvedere all’uso di cover di protezione, cuffie personali e penna digitale.</w:t>
      </w:r>
    </w:p>
    <w:p w:rsidR="00505688" w:rsidRPr="00DC17C0" w:rsidRDefault="00505688" w:rsidP="00DC17C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E’ consigliato provvedere all’attivazione del servizio “Trova il mio iPad” in modo che sia rintracciabile in qualsiasi situazione</w:t>
      </w:r>
    </w:p>
    <w:p w:rsidR="00505688" w:rsidRPr="00DC17C0" w:rsidRDefault="00505688" w:rsidP="00DC17C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I genitori</w:t>
      </w:r>
      <w:r w:rsidRPr="00DC17C0">
        <w:rPr>
          <w:rFonts w:ascii="Calibri" w:hAnsi="Calibri" w:cs="Tahoma"/>
          <w:sz w:val="20"/>
          <w:szCs w:val="20"/>
        </w:rPr>
        <w:t xml:space="preserve"> sono chiamati a impedire che gli alunni possano scaricare software a pagamento</w:t>
      </w:r>
      <w:r>
        <w:rPr>
          <w:rFonts w:ascii="Calibri" w:hAnsi="Calibri" w:cs="Tahoma"/>
          <w:sz w:val="20"/>
          <w:szCs w:val="20"/>
        </w:rPr>
        <w:t>,</w:t>
      </w:r>
      <w:r w:rsidRPr="00DC17C0">
        <w:rPr>
          <w:rFonts w:ascii="Calibri" w:hAnsi="Calibri" w:cs="Tahoma"/>
          <w:sz w:val="20"/>
          <w:szCs w:val="20"/>
        </w:rPr>
        <w:t xml:space="preserve"> bloccando</w:t>
      </w:r>
      <w:r>
        <w:rPr>
          <w:rFonts w:ascii="Calibri" w:hAnsi="Calibri" w:cs="Tahoma"/>
          <w:sz w:val="20"/>
          <w:szCs w:val="20"/>
        </w:rPr>
        <w:t xml:space="preserve"> sul tablet </w:t>
      </w:r>
      <w:r w:rsidRPr="00DC17C0">
        <w:rPr>
          <w:rFonts w:ascii="Calibri" w:hAnsi="Calibri" w:cs="Tahoma"/>
          <w:sz w:val="20"/>
          <w:szCs w:val="20"/>
        </w:rPr>
        <w:t xml:space="preserve">l’accesso diretto agli acquisti. L’Istituto non risponderà di ogni costo eventualmente addebitato. </w:t>
      </w:r>
    </w:p>
    <w:p w:rsidR="00505688" w:rsidRPr="00DC17C0" w:rsidRDefault="00505688" w:rsidP="00DC17C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I genitori, con la collaborazione dei docenti,</w:t>
      </w:r>
      <w:r w:rsidRPr="00DC17C0">
        <w:rPr>
          <w:rFonts w:ascii="Calibri" w:hAnsi="Calibri" w:cs="Tahoma"/>
          <w:sz w:val="20"/>
          <w:szCs w:val="20"/>
        </w:rPr>
        <w:t xml:space="preserve"> sono chiamati sorvegliare sui comportamenti a rischio, connessi all’uso della comunicazione tecnologica, affinché lo studente eviti in modo categorico di:</w:t>
      </w:r>
    </w:p>
    <w:p w:rsidR="00505688" w:rsidRPr="00DC17C0" w:rsidRDefault="00505688" w:rsidP="00DC17C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fornire informazioni personali quali nome, indirizzo di casa, numero di telefono o la scuola frequentata attraverso la rete internet;</w:t>
      </w:r>
    </w:p>
    <w:p w:rsidR="00505688" w:rsidRPr="00DC17C0" w:rsidRDefault="00505688" w:rsidP="00DC17C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inviare la propria foto a sconosciuti;</w:t>
      </w:r>
    </w:p>
    <w:p w:rsidR="00505688" w:rsidRPr="00DC17C0" w:rsidRDefault="00505688" w:rsidP="00DC17C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postare su social network immagini senza aver ottenuto autorizzazione dalle persone coinvolte</w:t>
      </w:r>
    </w:p>
    <w:p w:rsidR="00505688" w:rsidRPr="00DC17C0" w:rsidRDefault="00505688" w:rsidP="00DC17C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accedere a siti in cui viene chiesto un pagamento;</w:t>
      </w:r>
    </w:p>
    <w:p w:rsidR="00505688" w:rsidRPr="00DC17C0" w:rsidRDefault="00505688" w:rsidP="00DC17C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fissare appuntamenti o incontri con persone conosciute attraverso la rete;</w:t>
      </w:r>
    </w:p>
    <w:p w:rsidR="00505688" w:rsidRPr="00DC17C0" w:rsidRDefault="00505688" w:rsidP="00DC17C0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L'accesso alla rete wireless dell’Istituto è protetto da password che deve essere custodita con la massima diligenza e non divulgata.</w:t>
      </w:r>
    </w:p>
    <w:p w:rsidR="00505688" w:rsidRPr="00DC17C0" w:rsidRDefault="00505688" w:rsidP="00DC17C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>
        <w:rPr>
          <w:noProof/>
          <w:lang w:eastAsia="it-IT"/>
        </w:rPr>
        <w:pict>
          <v:shape id="_x0000_s1028" type="#_x0000_t75" alt="" style="position:absolute;left:0;text-align:left;margin-left:0;margin-top:10.5pt;width:180pt;height:101pt;z-index:251660288">
            <v:imagedata r:id="rId11" o:title=""/>
            <w10:wrap type="square"/>
          </v:shape>
        </w:pict>
      </w:r>
    </w:p>
    <w:p w:rsidR="00505688" w:rsidRPr="00DC17C0" w:rsidRDefault="00505688" w:rsidP="00DC17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40"/>
        <w:jc w:val="both"/>
        <w:rPr>
          <w:rFonts w:ascii="Calibri" w:hAnsi="Calibri" w:cs="Tahoma"/>
          <w:b/>
        </w:rPr>
      </w:pPr>
      <w:r w:rsidRPr="00DC17C0">
        <w:rPr>
          <w:rFonts w:ascii="Calibri" w:hAnsi="Calibri" w:cs="Tahoma"/>
          <w:b/>
        </w:rPr>
        <w:t>Compiti dei docenti:</w:t>
      </w:r>
    </w:p>
    <w:p w:rsidR="00505688" w:rsidRPr="00DC17C0" w:rsidRDefault="00505688" w:rsidP="00DC17C0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 xml:space="preserve">I docenti </w:t>
      </w:r>
      <w:r>
        <w:rPr>
          <w:rFonts w:ascii="Calibri" w:hAnsi="Calibri" w:cs="Tahoma"/>
          <w:sz w:val="20"/>
          <w:szCs w:val="20"/>
        </w:rPr>
        <w:t xml:space="preserve">contribuiscono a creare un clima di rispetto delle regole e collaborazione nel lavoro in classe; per assicurare un corretto utilizzo degli strumenti, </w:t>
      </w:r>
      <w:r w:rsidRPr="00DC17C0">
        <w:rPr>
          <w:rFonts w:ascii="Calibri" w:hAnsi="Calibri" w:cs="Tahoma"/>
          <w:sz w:val="20"/>
          <w:szCs w:val="20"/>
        </w:rPr>
        <w:t xml:space="preserve">sono autorizzati ad effettuare controlli e/o verifiche, </w:t>
      </w:r>
      <w:r>
        <w:rPr>
          <w:rFonts w:ascii="Calibri" w:hAnsi="Calibri" w:cs="Tahoma"/>
          <w:sz w:val="20"/>
          <w:szCs w:val="20"/>
        </w:rPr>
        <w:t>durante l’attività didattica</w:t>
      </w:r>
      <w:r w:rsidRPr="00DC17C0">
        <w:rPr>
          <w:rFonts w:ascii="Calibri" w:hAnsi="Calibri" w:cs="Tahoma"/>
          <w:sz w:val="20"/>
          <w:szCs w:val="20"/>
        </w:rPr>
        <w:t xml:space="preserve">. Il docente, </w:t>
      </w:r>
      <w:r>
        <w:rPr>
          <w:rFonts w:ascii="Calibri" w:hAnsi="Calibri" w:cs="Tahoma"/>
          <w:sz w:val="20"/>
          <w:szCs w:val="20"/>
        </w:rPr>
        <w:t>che abbia riscontrato</w:t>
      </w:r>
      <w:r w:rsidRPr="00DC17C0">
        <w:rPr>
          <w:rFonts w:ascii="Calibri" w:hAnsi="Calibri" w:cs="Tahoma"/>
          <w:sz w:val="20"/>
          <w:szCs w:val="20"/>
        </w:rPr>
        <w:t xml:space="preserve"> irregolarità nell’utilizzo dell’iPad e/o violazione delle norme</w:t>
      </w:r>
      <w:r>
        <w:rPr>
          <w:rFonts w:ascii="Calibri" w:hAnsi="Calibri" w:cs="Tahoma"/>
          <w:sz w:val="20"/>
          <w:szCs w:val="20"/>
        </w:rPr>
        <w:t>,</w:t>
      </w:r>
      <w:r w:rsidRPr="00DC17C0">
        <w:rPr>
          <w:rFonts w:ascii="Calibri" w:hAnsi="Calibri" w:cs="Tahoma"/>
          <w:sz w:val="20"/>
          <w:szCs w:val="20"/>
        </w:rPr>
        <w:t xml:space="preserve"> può impedire l’utilizzo dello stesso sollecitando un colloquio con la famiglia per il chiarimento del comportamento posto in essere.</w:t>
      </w:r>
      <w:r>
        <w:rPr>
          <w:rFonts w:ascii="Calibri" w:hAnsi="Calibri" w:cs="Tahoma"/>
          <w:sz w:val="20"/>
          <w:szCs w:val="20"/>
        </w:rPr>
        <w:t xml:space="preserve"> </w:t>
      </w:r>
    </w:p>
    <w:p w:rsidR="00505688" w:rsidRDefault="00505688" w:rsidP="00DC17C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 w:rsidRPr="00DC17C0">
        <w:rPr>
          <w:rFonts w:ascii="Calibri" w:hAnsi="Calibri" w:cs="Tahoma"/>
          <w:sz w:val="20"/>
          <w:szCs w:val="20"/>
        </w:rPr>
        <w:t>Per le attività didattiche verranno utilizzate quasi esclusivamente app gratuite: eventuali richieste di acquisto di applicazioni a pagamento saranno possibili solo su richiesta specifica</w:t>
      </w:r>
      <w:r>
        <w:rPr>
          <w:rFonts w:ascii="Calibri" w:hAnsi="Calibri" w:cs="Tahoma"/>
          <w:sz w:val="20"/>
          <w:szCs w:val="20"/>
        </w:rPr>
        <w:t xml:space="preserve"> de</w:t>
      </w:r>
      <w:r w:rsidRPr="00DC17C0">
        <w:rPr>
          <w:rFonts w:ascii="Calibri" w:hAnsi="Calibri" w:cs="Tahoma"/>
          <w:sz w:val="20"/>
          <w:szCs w:val="20"/>
        </w:rPr>
        <w:t>l docente</w:t>
      </w:r>
      <w:r>
        <w:rPr>
          <w:rFonts w:ascii="Calibri" w:hAnsi="Calibri" w:cs="Tahoma"/>
          <w:sz w:val="20"/>
          <w:szCs w:val="20"/>
        </w:rPr>
        <w:t>, tramite</w:t>
      </w:r>
      <w:r w:rsidRPr="00DC17C0">
        <w:rPr>
          <w:rFonts w:ascii="Calibri" w:hAnsi="Calibri" w:cs="Tahoma"/>
          <w:sz w:val="20"/>
          <w:szCs w:val="20"/>
        </w:rPr>
        <w:t xml:space="preserve"> comunicazione scritta alla famiglia che ne dovrà dare l’approvazione. </w:t>
      </w:r>
    </w:p>
    <w:p w:rsidR="00505688" w:rsidRDefault="00505688" w:rsidP="00D37FF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</w:p>
    <w:p w:rsidR="00505688" w:rsidRDefault="00505688" w:rsidP="00D37FF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Milano, 1 settembre 2016</w:t>
      </w:r>
    </w:p>
    <w:p w:rsidR="00505688" w:rsidRDefault="00505688" w:rsidP="00D37FF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0"/>
          <w:szCs w:val="20"/>
        </w:rPr>
      </w:pPr>
    </w:p>
    <w:p w:rsidR="00505688" w:rsidRDefault="00505688" w:rsidP="00D37FFB">
      <w:pPr>
        <w:widowControl w:val="0"/>
        <w:autoSpaceDE w:val="0"/>
        <w:autoSpaceDN w:val="0"/>
        <w:adjustRightInd w:val="0"/>
        <w:spacing w:after="0"/>
        <w:ind w:left="4248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FIRMA DEL GENITORE</w:t>
      </w:r>
    </w:p>
    <w:p w:rsidR="00505688" w:rsidRDefault="00505688" w:rsidP="00D37FFB">
      <w:pPr>
        <w:widowControl w:val="0"/>
        <w:autoSpaceDE w:val="0"/>
        <w:autoSpaceDN w:val="0"/>
        <w:adjustRightInd w:val="0"/>
        <w:spacing w:after="0"/>
        <w:ind w:left="4248"/>
        <w:jc w:val="both"/>
        <w:rPr>
          <w:rFonts w:ascii="Calibri" w:hAnsi="Calibri" w:cs="Tahoma"/>
          <w:sz w:val="20"/>
          <w:szCs w:val="20"/>
        </w:rPr>
      </w:pPr>
    </w:p>
    <w:p w:rsidR="00505688" w:rsidRDefault="00505688" w:rsidP="00D37FFB">
      <w:pPr>
        <w:widowControl w:val="0"/>
        <w:autoSpaceDE w:val="0"/>
        <w:autoSpaceDN w:val="0"/>
        <w:adjustRightInd w:val="0"/>
        <w:spacing w:after="0"/>
        <w:ind w:left="4248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FIRMA DELL’ALUNNO</w:t>
      </w:r>
    </w:p>
    <w:p w:rsidR="00505688" w:rsidRDefault="00505688" w:rsidP="00D37FFB">
      <w:pPr>
        <w:widowControl w:val="0"/>
        <w:autoSpaceDE w:val="0"/>
        <w:autoSpaceDN w:val="0"/>
        <w:adjustRightInd w:val="0"/>
        <w:spacing w:after="0"/>
        <w:ind w:left="4248"/>
        <w:jc w:val="both"/>
        <w:rPr>
          <w:rFonts w:ascii="Calibri" w:hAnsi="Calibri" w:cs="Tahoma"/>
          <w:sz w:val="20"/>
          <w:szCs w:val="20"/>
        </w:rPr>
      </w:pPr>
    </w:p>
    <w:p w:rsidR="00505688" w:rsidRPr="00DC17C0" w:rsidRDefault="00505688" w:rsidP="00D37FFB">
      <w:pPr>
        <w:widowControl w:val="0"/>
        <w:autoSpaceDE w:val="0"/>
        <w:autoSpaceDN w:val="0"/>
        <w:adjustRightInd w:val="0"/>
        <w:spacing w:after="0"/>
        <w:ind w:left="4248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FIRMA DEL COORDINATORE DI CLASSE </w:t>
      </w:r>
    </w:p>
    <w:sectPr w:rsidR="00505688" w:rsidRPr="00DC17C0" w:rsidSect="00DC17C0">
      <w:pgSz w:w="11900" w:h="16840"/>
      <w:pgMar w:top="719" w:right="1134" w:bottom="719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B058DE"/>
    <w:multiLevelType w:val="hybridMultilevel"/>
    <w:tmpl w:val="1CB4993E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8D3D1E"/>
    <w:multiLevelType w:val="hybridMultilevel"/>
    <w:tmpl w:val="DC68322E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15024B"/>
    <w:multiLevelType w:val="multilevel"/>
    <w:tmpl w:val="22E069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F2B31"/>
    <w:multiLevelType w:val="hybridMultilevel"/>
    <w:tmpl w:val="DC94C30C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9345F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F368C1"/>
    <w:multiLevelType w:val="multilevel"/>
    <w:tmpl w:val="DC6832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670417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6A7F6074"/>
    <w:multiLevelType w:val="hybridMultilevel"/>
    <w:tmpl w:val="067E571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87075"/>
    <w:multiLevelType w:val="hybridMultilevel"/>
    <w:tmpl w:val="66CC3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0E6"/>
    <w:rsid w:val="00004242"/>
    <w:rsid w:val="0001408A"/>
    <w:rsid w:val="000517A2"/>
    <w:rsid w:val="00083392"/>
    <w:rsid w:val="00134F10"/>
    <w:rsid w:val="00180AED"/>
    <w:rsid w:val="00190223"/>
    <w:rsid w:val="00195B26"/>
    <w:rsid w:val="001C3364"/>
    <w:rsid w:val="001D02E9"/>
    <w:rsid w:val="001F44C5"/>
    <w:rsid w:val="00223880"/>
    <w:rsid w:val="00263A0B"/>
    <w:rsid w:val="0027580C"/>
    <w:rsid w:val="00315F09"/>
    <w:rsid w:val="003B0477"/>
    <w:rsid w:val="003B35D1"/>
    <w:rsid w:val="004653FB"/>
    <w:rsid w:val="00482651"/>
    <w:rsid w:val="00505688"/>
    <w:rsid w:val="00563EE6"/>
    <w:rsid w:val="0059019C"/>
    <w:rsid w:val="006024BB"/>
    <w:rsid w:val="006355C0"/>
    <w:rsid w:val="0064437F"/>
    <w:rsid w:val="00654B94"/>
    <w:rsid w:val="0066099B"/>
    <w:rsid w:val="00682136"/>
    <w:rsid w:val="006927C7"/>
    <w:rsid w:val="006E4E23"/>
    <w:rsid w:val="00721C5B"/>
    <w:rsid w:val="00725A72"/>
    <w:rsid w:val="0076763C"/>
    <w:rsid w:val="00776FC9"/>
    <w:rsid w:val="00793171"/>
    <w:rsid w:val="007F6956"/>
    <w:rsid w:val="007F79D1"/>
    <w:rsid w:val="00812460"/>
    <w:rsid w:val="0082563B"/>
    <w:rsid w:val="00882B93"/>
    <w:rsid w:val="008B749C"/>
    <w:rsid w:val="008E41D7"/>
    <w:rsid w:val="00902900"/>
    <w:rsid w:val="00902D3A"/>
    <w:rsid w:val="00913681"/>
    <w:rsid w:val="009207DE"/>
    <w:rsid w:val="009263EC"/>
    <w:rsid w:val="00990D9F"/>
    <w:rsid w:val="0099175C"/>
    <w:rsid w:val="00994A94"/>
    <w:rsid w:val="00996BF8"/>
    <w:rsid w:val="009C3F60"/>
    <w:rsid w:val="009E2E3C"/>
    <w:rsid w:val="00AB21E2"/>
    <w:rsid w:val="00AC764E"/>
    <w:rsid w:val="00AD0DF0"/>
    <w:rsid w:val="00AD6635"/>
    <w:rsid w:val="00AF06F9"/>
    <w:rsid w:val="00BF08B0"/>
    <w:rsid w:val="00C82826"/>
    <w:rsid w:val="00CA346F"/>
    <w:rsid w:val="00CD5C76"/>
    <w:rsid w:val="00CF5A28"/>
    <w:rsid w:val="00D27FB9"/>
    <w:rsid w:val="00D37FFB"/>
    <w:rsid w:val="00D47056"/>
    <w:rsid w:val="00D55B6B"/>
    <w:rsid w:val="00D67AB2"/>
    <w:rsid w:val="00DA3F36"/>
    <w:rsid w:val="00DC17C0"/>
    <w:rsid w:val="00EE3D83"/>
    <w:rsid w:val="00EF10E6"/>
    <w:rsid w:val="00F73C72"/>
    <w:rsid w:val="00F9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B2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3364"/>
    <w:pPr>
      <w:ind w:left="720"/>
      <w:contextualSpacing/>
    </w:pPr>
  </w:style>
  <w:style w:type="paragraph" w:styleId="NormalWeb">
    <w:name w:val="Normal (Web)"/>
    <w:basedOn w:val="Normal"/>
    <w:uiPriority w:val="99"/>
    <w:rsid w:val="0076763C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character" w:styleId="Hyperlink">
    <w:name w:val="Hyperlink"/>
    <w:basedOn w:val="DefaultParagraphFont"/>
    <w:uiPriority w:val="99"/>
    <w:rsid w:val="007676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1700R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IC81700R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4.googleusercontent.com/LFhQiS3tlxxItholRT9Lk4JxfoBKIyvw5_uI-T-dTyhv5e0swIyYlKp1h5FJX_yBbuDS0QZevArBkBvf0PFnhe3fyEcOCc9n6H6iCFfKI7tKD0y7tDl-TmWaH9o9Q5dBGGnuCRBFWZKwlzXOrQ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689</Words>
  <Characters>3932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Lucilla Sanguini</dc:creator>
  <cp:keywords/>
  <dc:description/>
  <cp:lastModifiedBy>Anna Polliani</cp:lastModifiedBy>
  <cp:revision>13</cp:revision>
  <cp:lastPrinted>2014-09-22T23:29:00Z</cp:lastPrinted>
  <dcterms:created xsi:type="dcterms:W3CDTF">2014-09-19T16:54:00Z</dcterms:created>
  <dcterms:modified xsi:type="dcterms:W3CDTF">2016-10-04T09:19:00Z</dcterms:modified>
</cp:coreProperties>
</file>